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7AE8" w14:textId="77777777" w:rsidR="008B425F" w:rsidRPr="00082304" w:rsidRDefault="008B425F" w:rsidP="008B425F">
      <w:pPr>
        <w:rPr>
          <w:szCs w:val="24"/>
        </w:rPr>
      </w:pPr>
      <w:r w:rsidRPr="00082304">
        <w:rPr>
          <w:szCs w:val="24"/>
        </w:rPr>
        <w:t xml:space="preserve">Kraj in datum: </w:t>
      </w:r>
    </w:p>
    <w:p w14:paraId="37260B05" w14:textId="77777777" w:rsidR="008B425F" w:rsidRPr="00082304" w:rsidRDefault="008B425F" w:rsidP="008B425F">
      <w:pPr>
        <w:rPr>
          <w:szCs w:val="24"/>
        </w:rPr>
      </w:pPr>
    </w:p>
    <w:p w14:paraId="498198A8" w14:textId="77777777" w:rsidR="008B425F" w:rsidRPr="00082304" w:rsidRDefault="008B425F" w:rsidP="008B425F">
      <w:pPr>
        <w:rPr>
          <w:szCs w:val="24"/>
        </w:rPr>
      </w:pPr>
    </w:p>
    <w:p w14:paraId="0BCA36B5" w14:textId="77777777" w:rsidR="008B425F" w:rsidRPr="00082304" w:rsidRDefault="008B425F" w:rsidP="008B425F">
      <w:pPr>
        <w:jc w:val="center"/>
        <w:rPr>
          <w:b/>
          <w:spacing w:val="80"/>
          <w:sz w:val="28"/>
          <w:szCs w:val="28"/>
        </w:rPr>
      </w:pPr>
      <w:r w:rsidRPr="00082304">
        <w:rPr>
          <w:b/>
          <w:spacing w:val="80"/>
          <w:sz w:val="28"/>
          <w:szCs w:val="28"/>
        </w:rPr>
        <w:t>POOBLASTILO</w:t>
      </w:r>
    </w:p>
    <w:p w14:paraId="67A170C7" w14:textId="77777777" w:rsidR="008B425F" w:rsidRPr="00082304" w:rsidRDefault="008B425F" w:rsidP="008B425F">
      <w:pPr>
        <w:rPr>
          <w:szCs w:val="24"/>
        </w:rPr>
      </w:pPr>
    </w:p>
    <w:p w14:paraId="377076E2" w14:textId="77777777" w:rsidR="008B425F" w:rsidRPr="00082304" w:rsidRDefault="008B425F" w:rsidP="008B425F">
      <w:pPr>
        <w:rPr>
          <w:szCs w:val="24"/>
        </w:rPr>
      </w:pPr>
    </w:p>
    <w:p w14:paraId="708D87DA" w14:textId="77777777" w:rsidR="008B425F" w:rsidRPr="00082304" w:rsidRDefault="008B425F" w:rsidP="008B425F">
      <w:pPr>
        <w:rPr>
          <w:szCs w:val="24"/>
        </w:rPr>
      </w:pPr>
    </w:p>
    <w:p w14:paraId="00A1A88A" w14:textId="77777777" w:rsidR="008B425F" w:rsidRPr="00082304" w:rsidRDefault="008B425F" w:rsidP="008B425F">
      <w:pPr>
        <w:rPr>
          <w:szCs w:val="24"/>
        </w:rPr>
      </w:pPr>
    </w:p>
    <w:p w14:paraId="54CB70CD" w14:textId="77777777" w:rsidR="008B425F" w:rsidRPr="00082304" w:rsidRDefault="008B425F" w:rsidP="008B425F">
      <w:pPr>
        <w:rPr>
          <w:szCs w:val="24"/>
        </w:rPr>
      </w:pPr>
      <w:r w:rsidRPr="00082304">
        <w:rPr>
          <w:szCs w:val="24"/>
        </w:rPr>
        <w:t xml:space="preserve">Podpisani </w:t>
      </w:r>
      <w:r w:rsidRPr="00082304">
        <w:rPr>
          <w:i/>
          <w:sz w:val="22"/>
          <w:szCs w:val="22"/>
        </w:rPr>
        <w:t>(ime in priimek)</w:t>
      </w:r>
      <w:r>
        <w:rPr>
          <w:szCs w:val="24"/>
        </w:rPr>
        <w:t xml:space="preserve"> …..………..………………………..………</w:t>
      </w:r>
      <w:r w:rsidRPr="00082304">
        <w:rPr>
          <w:szCs w:val="24"/>
        </w:rPr>
        <w:t xml:space="preserve">direktor/zastopnik </w:t>
      </w:r>
    </w:p>
    <w:p w14:paraId="1BB34AEF" w14:textId="77777777" w:rsidR="008B425F" w:rsidRDefault="008B425F" w:rsidP="008B425F">
      <w:pPr>
        <w:rPr>
          <w:szCs w:val="24"/>
        </w:rPr>
      </w:pPr>
    </w:p>
    <w:p w14:paraId="484E6553" w14:textId="77777777" w:rsidR="008B425F" w:rsidRPr="00082304" w:rsidRDefault="008B425F" w:rsidP="008B425F">
      <w:pPr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……………………………………………………………………………………………. </w:t>
      </w:r>
      <w:r w:rsidRPr="00082304">
        <w:rPr>
          <w:i/>
          <w:sz w:val="22"/>
          <w:szCs w:val="22"/>
        </w:rPr>
        <w:t xml:space="preserve">(firma in naslov) </w:t>
      </w:r>
    </w:p>
    <w:p w14:paraId="02920B54" w14:textId="77777777" w:rsidR="008B425F" w:rsidRPr="00082304" w:rsidRDefault="008B425F" w:rsidP="008B425F">
      <w:pPr>
        <w:rPr>
          <w:szCs w:val="24"/>
        </w:rPr>
      </w:pPr>
    </w:p>
    <w:p w14:paraId="37C957C1" w14:textId="77777777" w:rsidR="008B425F" w:rsidRPr="00082304" w:rsidRDefault="008B425F" w:rsidP="008B425F">
      <w:pPr>
        <w:rPr>
          <w:szCs w:val="24"/>
        </w:rPr>
      </w:pPr>
      <w:r w:rsidRPr="00082304">
        <w:rPr>
          <w:szCs w:val="24"/>
        </w:rPr>
        <w:t xml:space="preserve">Pooblaščam </w:t>
      </w:r>
      <w:r w:rsidRPr="00082304">
        <w:rPr>
          <w:i/>
          <w:sz w:val="22"/>
          <w:szCs w:val="22"/>
        </w:rPr>
        <w:t>(ime in priimek)</w:t>
      </w:r>
      <w:r>
        <w:rPr>
          <w:szCs w:val="24"/>
        </w:rPr>
        <w:t xml:space="preserve"> ……………….………….………………………………….</w:t>
      </w:r>
    </w:p>
    <w:p w14:paraId="42385078" w14:textId="77777777" w:rsidR="008B425F" w:rsidRDefault="008B425F" w:rsidP="008B425F">
      <w:pPr>
        <w:rPr>
          <w:szCs w:val="24"/>
        </w:rPr>
      </w:pPr>
    </w:p>
    <w:p w14:paraId="0573F5C5" w14:textId="77777777" w:rsidR="008B425F" w:rsidRDefault="008B425F" w:rsidP="008B425F">
      <w:pPr>
        <w:rPr>
          <w:szCs w:val="24"/>
        </w:rPr>
      </w:pPr>
      <w:r>
        <w:rPr>
          <w:szCs w:val="24"/>
        </w:rPr>
        <w:t>iz …………………………………….……………..……………………………………,</w:t>
      </w:r>
    </w:p>
    <w:p w14:paraId="4CA848CD" w14:textId="77777777" w:rsidR="008B425F" w:rsidRPr="00082304" w:rsidRDefault="008B425F" w:rsidP="008B425F">
      <w:pPr>
        <w:rPr>
          <w:szCs w:val="24"/>
        </w:rPr>
      </w:pPr>
      <w:r w:rsidRPr="00082304">
        <w:rPr>
          <w:i/>
          <w:sz w:val="22"/>
          <w:szCs w:val="22"/>
        </w:rPr>
        <w:t>(firma in naslov)</w:t>
      </w:r>
      <w:r w:rsidRPr="00082304">
        <w:rPr>
          <w:szCs w:val="24"/>
        </w:rPr>
        <w:t xml:space="preserve"> </w:t>
      </w:r>
    </w:p>
    <w:p w14:paraId="6EFDD030" w14:textId="77777777" w:rsidR="008B425F" w:rsidRDefault="008B425F" w:rsidP="008B425F">
      <w:pPr>
        <w:rPr>
          <w:szCs w:val="24"/>
        </w:rPr>
      </w:pPr>
    </w:p>
    <w:p w14:paraId="1A28BAF9" w14:textId="634874D5" w:rsidR="008B425F" w:rsidRPr="00082304" w:rsidRDefault="008B425F" w:rsidP="008B425F">
      <w:pPr>
        <w:rPr>
          <w:szCs w:val="24"/>
        </w:rPr>
      </w:pPr>
      <w:r w:rsidRPr="00082304">
        <w:rPr>
          <w:szCs w:val="24"/>
        </w:rPr>
        <w:t xml:space="preserve">da se v mojem imenu udeleži in glasuje na Zboru članov ZDNP, ki bo v </w:t>
      </w:r>
      <w:r w:rsidR="008C5652">
        <w:rPr>
          <w:szCs w:val="24"/>
        </w:rPr>
        <w:t>četrtek</w:t>
      </w:r>
      <w:r>
        <w:rPr>
          <w:szCs w:val="24"/>
        </w:rPr>
        <w:t xml:space="preserve"> </w:t>
      </w:r>
      <w:r w:rsidR="008C5652">
        <w:rPr>
          <w:szCs w:val="24"/>
        </w:rPr>
        <w:t>1</w:t>
      </w:r>
      <w:r w:rsidR="00310FD3">
        <w:rPr>
          <w:szCs w:val="24"/>
        </w:rPr>
        <w:t>9</w:t>
      </w:r>
      <w:r>
        <w:rPr>
          <w:szCs w:val="24"/>
        </w:rPr>
        <w:t xml:space="preserve">. maja </w:t>
      </w:r>
      <w:r w:rsidRPr="00082304">
        <w:rPr>
          <w:szCs w:val="24"/>
        </w:rPr>
        <w:t>20</w:t>
      </w:r>
      <w:r w:rsidR="008C5652">
        <w:rPr>
          <w:szCs w:val="24"/>
        </w:rPr>
        <w:t>2</w:t>
      </w:r>
      <w:r w:rsidR="00310FD3">
        <w:rPr>
          <w:szCs w:val="24"/>
        </w:rPr>
        <w:t>2</w:t>
      </w:r>
      <w:r w:rsidRPr="00082304">
        <w:rPr>
          <w:szCs w:val="24"/>
        </w:rPr>
        <w:t xml:space="preserve">, ob </w:t>
      </w:r>
      <w:r>
        <w:rPr>
          <w:szCs w:val="24"/>
        </w:rPr>
        <w:t>9.</w:t>
      </w:r>
      <w:r w:rsidRPr="00082304">
        <w:rPr>
          <w:szCs w:val="24"/>
        </w:rPr>
        <w:t xml:space="preserve"> uri</w:t>
      </w:r>
      <w:r w:rsidR="00310FD3">
        <w:rPr>
          <w:szCs w:val="24"/>
        </w:rPr>
        <w:t>.</w:t>
      </w:r>
      <w:r w:rsidRPr="00082304">
        <w:rPr>
          <w:szCs w:val="24"/>
        </w:rPr>
        <w:t xml:space="preserve"> </w:t>
      </w:r>
    </w:p>
    <w:p w14:paraId="2799ADE9" w14:textId="77777777" w:rsidR="008B425F" w:rsidRPr="00082304" w:rsidRDefault="008B425F" w:rsidP="008B425F">
      <w:pPr>
        <w:rPr>
          <w:szCs w:val="24"/>
        </w:rPr>
      </w:pPr>
    </w:p>
    <w:p w14:paraId="4DB19A1C" w14:textId="2A283439" w:rsidR="008B425F" w:rsidRPr="00082304" w:rsidRDefault="008B425F" w:rsidP="008B425F">
      <w:pPr>
        <w:rPr>
          <w:szCs w:val="24"/>
        </w:rPr>
      </w:pPr>
      <w:r>
        <w:rPr>
          <w:szCs w:val="24"/>
        </w:rPr>
        <w:t>Pooblastilo velja le za Z</w:t>
      </w:r>
      <w:r w:rsidRPr="00082304">
        <w:rPr>
          <w:szCs w:val="24"/>
        </w:rPr>
        <w:t>bor članov</w:t>
      </w:r>
      <w:r>
        <w:rPr>
          <w:szCs w:val="24"/>
        </w:rPr>
        <w:t xml:space="preserve"> ZDNP</w:t>
      </w:r>
      <w:r w:rsidRPr="00082304">
        <w:rPr>
          <w:szCs w:val="24"/>
        </w:rPr>
        <w:t xml:space="preserve">, ki bo </w:t>
      </w:r>
      <w:r w:rsidR="00310FD3">
        <w:rPr>
          <w:szCs w:val="24"/>
        </w:rPr>
        <w:t>19</w:t>
      </w:r>
      <w:r>
        <w:rPr>
          <w:szCs w:val="24"/>
        </w:rPr>
        <w:t>.05.20</w:t>
      </w:r>
      <w:r w:rsidR="008C5652">
        <w:rPr>
          <w:szCs w:val="24"/>
        </w:rPr>
        <w:t>2</w:t>
      </w:r>
      <w:r w:rsidR="00310FD3">
        <w:rPr>
          <w:szCs w:val="24"/>
        </w:rPr>
        <w:t>2</w:t>
      </w:r>
      <w:r w:rsidRPr="00082304">
        <w:rPr>
          <w:szCs w:val="24"/>
        </w:rPr>
        <w:t>.</w:t>
      </w:r>
    </w:p>
    <w:p w14:paraId="3172158A" w14:textId="77777777" w:rsidR="008B425F" w:rsidRPr="00082304" w:rsidRDefault="008B425F" w:rsidP="008B425F">
      <w:pPr>
        <w:rPr>
          <w:szCs w:val="24"/>
        </w:rPr>
      </w:pPr>
    </w:p>
    <w:p w14:paraId="00B12228" w14:textId="77777777" w:rsidR="008B425F" w:rsidRPr="00082304" w:rsidRDefault="008B425F" w:rsidP="008B425F">
      <w:pPr>
        <w:rPr>
          <w:szCs w:val="24"/>
        </w:rPr>
      </w:pPr>
    </w:p>
    <w:p w14:paraId="267815E6" w14:textId="77777777" w:rsidR="008B425F" w:rsidRPr="00082304" w:rsidRDefault="008B425F" w:rsidP="008B425F">
      <w:pPr>
        <w:rPr>
          <w:szCs w:val="24"/>
        </w:rPr>
      </w:pPr>
    </w:p>
    <w:p w14:paraId="67ECE954" w14:textId="77777777" w:rsidR="008B425F" w:rsidRPr="00082304" w:rsidRDefault="008B425F" w:rsidP="008B425F">
      <w:pPr>
        <w:rPr>
          <w:szCs w:val="24"/>
        </w:rPr>
      </w:pPr>
    </w:p>
    <w:p w14:paraId="06C01984" w14:textId="77777777" w:rsidR="008B425F" w:rsidRPr="00082304" w:rsidRDefault="008B425F" w:rsidP="008B425F">
      <w:pPr>
        <w:rPr>
          <w:i/>
          <w:sz w:val="22"/>
          <w:szCs w:val="22"/>
        </w:rPr>
      </w:pPr>
      <w:r w:rsidRPr="00082304">
        <w:rPr>
          <w:i/>
          <w:sz w:val="22"/>
          <w:szCs w:val="22"/>
        </w:rPr>
        <w:t xml:space="preserve">Ime in priimek </w:t>
      </w:r>
    </w:p>
    <w:p w14:paraId="129F9E98" w14:textId="77777777" w:rsidR="008B425F" w:rsidRDefault="008B425F" w:rsidP="008B425F">
      <w:pPr>
        <w:rPr>
          <w:i/>
          <w:sz w:val="22"/>
          <w:szCs w:val="22"/>
        </w:rPr>
      </w:pPr>
      <w:r w:rsidRPr="00082304">
        <w:rPr>
          <w:i/>
          <w:sz w:val="22"/>
          <w:szCs w:val="22"/>
        </w:rPr>
        <w:t>Podpis</w:t>
      </w:r>
    </w:p>
    <w:p w14:paraId="1093E532" w14:textId="77777777" w:rsidR="008B425F" w:rsidRDefault="008B425F" w:rsidP="008B425F">
      <w:pPr>
        <w:rPr>
          <w:i/>
          <w:sz w:val="22"/>
          <w:szCs w:val="22"/>
        </w:rPr>
      </w:pPr>
    </w:p>
    <w:p w14:paraId="14CC5694" w14:textId="77777777" w:rsidR="008B425F" w:rsidRDefault="008B425F" w:rsidP="008B425F">
      <w:pPr>
        <w:rPr>
          <w:i/>
          <w:sz w:val="22"/>
          <w:szCs w:val="22"/>
        </w:rPr>
      </w:pPr>
    </w:p>
    <w:p w14:paraId="7E223411" w14:textId="77777777" w:rsidR="008B425F" w:rsidRDefault="008B425F" w:rsidP="008B425F">
      <w:pPr>
        <w:rPr>
          <w:i/>
          <w:sz w:val="22"/>
          <w:szCs w:val="22"/>
        </w:rPr>
      </w:pPr>
    </w:p>
    <w:p w14:paraId="01347B3F" w14:textId="77777777" w:rsidR="008B425F" w:rsidRDefault="008B425F" w:rsidP="008B425F">
      <w:pPr>
        <w:rPr>
          <w:i/>
          <w:sz w:val="22"/>
          <w:szCs w:val="22"/>
        </w:rPr>
      </w:pPr>
    </w:p>
    <w:p w14:paraId="5568D828" w14:textId="77777777" w:rsidR="008B425F" w:rsidRDefault="008B425F" w:rsidP="008B425F">
      <w:pPr>
        <w:rPr>
          <w:i/>
          <w:sz w:val="22"/>
          <w:szCs w:val="22"/>
        </w:rPr>
      </w:pPr>
    </w:p>
    <w:p w14:paraId="3239602F" w14:textId="77777777" w:rsidR="008B425F" w:rsidRDefault="008B425F" w:rsidP="008B425F">
      <w:pPr>
        <w:rPr>
          <w:i/>
          <w:sz w:val="22"/>
          <w:szCs w:val="22"/>
        </w:rPr>
      </w:pPr>
    </w:p>
    <w:p w14:paraId="5E2BAE5C" w14:textId="77777777" w:rsidR="008B425F" w:rsidRDefault="008B425F" w:rsidP="008B425F">
      <w:pPr>
        <w:rPr>
          <w:i/>
          <w:sz w:val="22"/>
          <w:szCs w:val="22"/>
        </w:rPr>
      </w:pPr>
    </w:p>
    <w:p w14:paraId="4CCCDD9B" w14:textId="77777777" w:rsidR="008B425F" w:rsidRDefault="008B425F" w:rsidP="008B425F">
      <w:pPr>
        <w:rPr>
          <w:i/>
          <w:sz w:val="22"/>
          <w:szCs w:val="22"/>
        </w:rPr>
      </w:pPr>
    </w:p>
    <w:p w14:paraId="6A5E6982" w14:textId="55C18064" w:rsidR="008B425F" w:rsidRDefault="001B4806" w:rsidP="008B425F">
      <w:pPr>
        <w:rPr>
          <w:i/>
          <w:sz w:val="22"/>
          <w:szCs w:val="22"/>
        </w:rPr>
      </w:pPr>
      <w:r>
        <w:rPr>
          <w:i/>
          <w:sz w:val="22"/>
          <w:szCs w:val="22"/>
        </w:rPr>
        <w:t>Opomba:</w:t>
      </w:r>
    </w:p>
    <w:p w14:paraId="556CFDAB" w14:textId="4D543BD7" w:rsidR="008B425F" w:rsidRDefault="008B425F" w:rsidP="008B425F">
      <w:pPr>
        <w:rPr>
          <w:sz w:val="22"/>
          <w:szCs w:val="22"/>
        </w:rPr>
      </w:pPr>
      <w:r>
        <w:rPr>
          <w:sz w:val="22"/>
          <w:szCs w:val="22"/>
        </w:rPr>
        <w:t xml:space="preserve">Pooblastilo lahko pred začetkom Zbora članov pošljete po pošti: GZS-Zbornica za poslovanje z nepremičninami, Dimičeva 13, 1504 Ljubljana, ali po e-pošti: </w:t>
      </w:r>
      <w:hyperlink r:id="rId10" w:history="1">
        <w:r w:rsidR="00D73622" w:rsidRPr="009A5C17">
          <w:rPr>
            <w:rStyle w:val="Hiperpovezava"/>
            <w:sz w:val="22"/>
            <w:szCs w:val="22"/>
          </w:rPr>
          <w:t>zpn@gzs.si</w:t>
        </w:r>
      </w:hyperlink>
      <w:r>
        <w:rPr>
          <w:sz w:val="22"/>
          <w:szCs w:val="22"/>
        </w:rPr>
        <w:t xml:space="preserve">. </w:t>
      </w:r>
    </w:p>
    <w:p w14:paraId="514C6ECC" w14:textId="77777777" w:rsidR="008B425F" w:rsidRDefault="008B425F" w:rsidP="008B425F">
      <w:pPr>
        <w:rPr>
          <w:sz w:val="22"/>
          <w:szCs w:val="22"/>
        </w:rPr>
      </w:pPr>
    </w:p>
    <w:p w14:paraId="7C43749A" w14:textId="6249B866" w:rsidR="00D73622" w:rsidRPr="00082304" w:rsidRDefault="00D73622" w:rsidP="00D73622">
      <w:pPr>
        <w:rPr>
          <w:sz w:val="22"/>
          <w:szCs w:val="22"/>
        </w:rPr>
      </w:pPr>
      <w:r>
        <w:rPr>
          <w:sz w:val="22"/>
          <w:szCs w:val="22"/>
        </w:rPr>
        <w:t>Brez podpisanega pooblastila zastopanje na seji in ni možn</w:t>
      </w:r>
      <w:r w:rsidR="001B4806">
        <w:rPr>
          <w:sz w:val="22"/>
          <w:szCs w:val="22"/>
        </w:rPr>
        <w:t>o</w:t>
      </w:r>
      <w:r>
        <w:rPr>
          <w:sz w:val="22"/>
          <w:szCs w:val="22"/>
        </w:rPr>
        <w:t xml:space="preserve">. </w:t>
      </w:r>
    </w:p>
    <w:p w14:paraId="42DD38BF" w14:textId="77777777" w:rsidR="006844CB" w:rsidRPr="00D15C81" w:rsidRDefault="006844CB" w:rsidP="00D15C81"/>
    <w:sectPr w:rsidR="006844CB" w:rsidRPr="00D15C81" w:rsidSect="008D0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1C56" w14:textId="77777777" w:rsidR="00B13A20" w:rsidRDefault="00B13A20">
      <w:r>
        <w:separator/>
      </w:r>
    </w:p>
  </w:endnote>
  <w:endnote w:type="continuationSeparator" w:id="0">
    <w:p w14:paraId="6C51BD59" w14:textId="77777777" w:rsidR="00B13A20" w:rsidRDefault="00B1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AA11" w14:textId="77777777" w:rsidR="00983344" w:rsidRDefault="009833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98D4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8B425F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23B1F8F3" w14:textId="77777777" w:rsidR="00202F39" w:rsidRDefault="00202F39" w:rsidP="00675AA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B1ED" w14:textId="77777777" w:rsidR="00983344" w:rsidRDefault="009833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DFC6" w14:textId="77777777" w:rsidR="00B13A20" w:rsidRDefault="00B13A20">
      <w:r>
        <w:separator/>
      </w:r>
    </w:p>
  </w:footnote>
  <w:footnote w:type="continuationSeparator" w:id="0">
    <w:p w14:paraId="40DD4A0C" w14:textId="77777777" w:rsidR="00B13A20" w:rsidRDefault="00B1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DFB5" w14:textId="77777777" w:rsidR="00983344" w:rsidRDefault="009833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7AE1" w14:textId="77777777"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BC6CE" w14:textId="77777777" w:rsidR="00202F39" w:rsidRDefault="00202F39" w:rsidP="007505B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2213" w14:textId="77777777" w:rsidR="00202F39" w:rsidRDefault="00EF0F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48D0B0B" wp14:editId="11ED826F">
          <wp:simplePos x="0" y="0"/>
          <wp:positionH relativeFrom="column">
            <wp:posOffset>4457399</wp:posOffset>
          </wp:positionH>
          <wp:positionV relativeFrom="paragraph">
            <wp:posOffset>2324</wp:posOffset>
          </wp:positionV>
          <wp:extent cx="1670400" cy="687600"/>
          <wp:effectExtent l="0" t="0" r="635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PN-ZDNP_800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D4C">
      <w:rPr>
        <w:noProof/>
        <w:lang w:eastAsia="sl-SI"/>
      </w:rPr>
      <w:drawing>
        <wp:inline distT="0" distB="0" distL="0" distR="0" wp14:anchorId="5FB1A334" wp14:editId="3CCEFBA6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D4C">
      <w:tab/>
    </w:r>
  </w:p>
  <w:p w14:paraId="2FA51223" w14:textId="77777777" w:rsidR="00464D2F" w:rsidRPr="008B4EC5" w:rsidRDefault="009745EF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Zbornica za poslovanje z nepremičninami</w:t>
    </w:r>
  </w:p>
  <w:p w14:paraId="6AB59D62" w14:textId="77777777"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9745EF">
      <w:rPr>
        <w:rFonts w:ascii="Verdana" w:hAnsi="Verdana" w:cs="Tahoma"/>
        <w:noProof/>
        <w:sz w:val="14"/>
        <w:szCs w:val="14"/>
      </w:rPr>
      <w:t>240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9745EF">
      <w:rPr>
        <w:rFonts w:ascii="Verdana" w:hAnsi="Verdana" w:cs="Tahoma"/>
        <w:noProof/>
        <w:sz w:val="14"/>
        <w:szCs w:val="14"/>
      </w:rPr>
      <w:t>zpn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9745EF">
      <w:rPr>
        <w:rFonts w:ascii="Verdana" w:hAnsi="Verdana" w:cs="Tahoma"/>
        <w:noProof/>
        <w:sz w:val="14"/>
        <w:szCs w:val="14"/>
      </w:rPr>
      <w:t>/nepremicnine</w:t>
    </w:r>
  </w:p>
  <w:p w14:paraId="54639C2E" w14:textId="77777777"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14:paraId="0C6B79EA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1230BA63" w14:textId="77777777"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5F"/>
    <w:rsid w:val="00004589"/>
    <w:rsid w:val="00030DC9"/>
    <w:rsid w:val="00063BFC"/>
    <w:rsid w:val="0006539C"/>
    <w:rsid w:val="001B3119"/>
    <w:rsid w:val="001B4806"/>
    <w:rsid w:val="00202F39"/>
    <w:rsid w:val="00243274"/>
    <w:rsid w:val="002F4E1B"/>
    <w:rsid w:val="00310FD3"/>
    <w:rsid w:val="00323AC0"/>
    <w:rsid w:val="0038493C"/>
    <w:rsid w:val="003B540C"/>
    <w:rsid w:val="00461400"/>
    <w:rsid w:val="00464D2F"/>
    <w:rsid w:val="00482164"/>
    <w:rsid w:val="004D2AD9"/>
    <w:rsid w:val="00525F73"/>
    <w:rsid w:val="005C559A"/>
    <w:rsid w:val="005E78DA"/>
    <w:rsid w:val="00675AAE"/>
    <w:rsid w:val="006844CB"/>
    <w:rsid w:val="006B7736"/>
    <w:rsid w:val="006F4323"/>
    <w:rsid w:val="007505BA"/>
    <w:rsid w:val="00766034"/>
    <w:rsid w:val="007701A0"/>
    <w:rsid w:val="00812609"/>
    <w:rsid w:val="008206C4"/>
    <w:rsid w:val="00847386"/>
    <w:rsid w:val="008A0D4C"/>
    <w:rsid w:val="008B425F"/>
    <w:rsid w:val="008B4EC5"/>
    <w:rsid w:val="008C5652"/>
    <w:rsid w:val="008D0672"/>
    <w:rsid w:val="009745EF"/>
    <w:rsid w:val="00983344"/>
    <w:rsid w:val="009A3004"/>
    <w:rsid w:val="00A05707"/>
    <w:rsid w:val="00A21A9E"/>
    <w:rsid w:val="00A45518"/>
    <w:rsid w:val="00A60119"/>
    <w:rsid w:val="00B13A20"/>
    <w:rsid w:val="00B749CC"/>
    <w:rsid w:val="00B96815"/>
    <w:rsid w:val="00BC7D30"/>
    <w:rsid w:val="00C04387"/>
    <w:rsid w:val="00C35D40"/>
    <w:rsid w:val="00D15C81"/>
    <w:rsid w:val="00D567CA"/>
    <w:rsid w:val="00D73622"/>
    <w:rsid w:val="00D86592"/>
    <w:rsid w:val="00DF3EBA"/>
    <w:rsid w:val="00E12140"/>
    <w:rsid w:val="00EF0F4C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C9F1C"/>
  <w15:chartTrackingRefBased/>
  <w15:docId w15:val="{EFC6F686-8351-4AF4-BDF3-AF0660D6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B425F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basedOn w:val="Privzetapisavaodstavka"/>
    <w:rsid w:val="00D736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zpn@gzs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arv\AppData\Roaming\Microsoft\Templates\ZDN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6" ma:contentTypeDescription="Ustvari nov dokument." ma:contentTypeScope="" ma:versionID="91d3412dd7c9dd257249e8c364f055db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09425677090c9e6e275b526e1891960d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2bccd-0425-4cfb-ba4d-5d93d0bc6958}" ma:internalName="TaxCatchAll" ma:showField="CatchAllData" ma:web="d077d32f-1c4e-4c8c-ab83-d432997f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11430-853b-4a7b-8750-5408e2d387a9">
      <Terms xmlns="http://schemas.microsoft.com/office/infopath/2007/PartnerControls"/>
    </lcf76f155ced4ddcb4097134ff3c332f>
    <TaxCatchAll xmlns="d077d32f-1c4e-4c8c-ab83-d432997fa1dd" xsi:nil="true"/>
  </documentManagement>
</p:properties>
</file>

<file path=customXml/itemProps1.xml><?xml version="1.0" encoding="utf-8"?>
<ds:datastoreItem xmlns:ds="http://schemas.openxmlformats.org/officeDocument/2006/customXml" ds:itemID="{DCF7AFA4-9FD8-4E80-9001-B95CD81519A6}"/>
</file>

<file path=customXml/itemProps2.xml><?xml version="1.0" encoding="utf-8"?>
<ds:datastoreItem xmlns:ds="http://schemas.openxmlformats.org/officeDocument/2006/customXml" ds:itemID="{6D449FAA-E604-4CB6-BDBC-5C759ED0C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94A63-475C-4E46-BBFB-47E6D98A3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ZDNP.dotx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Vida Logar</dc:creator>
  <cp:keywords/>
  <dc:description/>
  <cp:lastModifiedBy>Vida Logar</cp:lastModifiedBy>
  <cp:revision>3</cp:revision>
  <cp:lastPrinted>2017-04-04T11:07:00Z</cp:lastPrinted>
  <dcterms:created xsi:type="dcterms:W3CDTF">2022-04-11T09:22:00Z</dcterms:created>
  <dcterms:modified xsi:type="dcterms:W3CDTF">2022-05-11T11:27:00Z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</Properties>
</file>